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1E0"/>
      </w:tblPr>
      <w:tblGrid>
        <w:gridCol w:w="1260"/>
        <w:gridCol w:w="3854"/>
        <w:gridCol w:w="5090"/>
      </w:tblGrid>
      <w:tr w:rsidR="00591964" w:rsidRPr="003E21CC">
        <w:trPr>
          <w:trHeight w:val="1620"/>
        </w:trPr>
        <w:tc>
          <w:tcPr>
            <w:tcW w:w="1260" w:type="dxa"/>
            <w:vAlign w:val="center"/>
          </w:tcPr>
          <w:p w:rsidR="00591964" w:rsidRPr="0094566A" w:rsidRDefault="00591964" w:rsidP="0094566A"/>
        </w:tc>
        <w:tc>
          <w:tcPr>
            <w:tcW w:w="3854" w:type="dxa"/>
          </w:tcPr>
          <w:p w:rsidR="00591964" w:rsidRDefault="00B7725E" w:rsidP="00CD5F7C">
            <w:pPr>
              <w:pStyle w:val="CompanyInfo"/>
              <w:tabs>
                <w:tab w:val="left" w:pos="1080"/>
              </w:tabs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1426522" cy="922020"/>
                  <wp:effectExtent l="19050" t="0" r="2228" b="0"/>
                  <wp:docPr id="4" name="Picture 4" descr="EK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K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25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51" w:rsidRDefault="004C3E51" w:rsidP="003925ED">
            <w:pPr>
              <w:pStyle w:val="CompanyInfo"/>
              <w:tabs>
                <w:tab w:val="left" w:pos="1080"/>
              </w:tabs>
            </w:pPr>
          </w:p>
        </w:tc>
        <w:tc>
          <w:tcPr>
            <w:tcW w:w="5090" w:type="dxa"/>
          </w:tcPr>
          <w:p w:rsidR="00591964" w:rsidRPr="003E21CC" w:rsidRDefault="0009167E" w:rsidP="006B2DD1">
            <w:pPr>
              <w:pStyle w:val="Heading1"/>
            </w:pPr>
            <w:r>
              <w:t>Student Questionnaire</w:t>
            </w:r>
          </w:p>
        </w:tc>
      </w:tr>
    </w:tbl>
    <w:p w:rsidR="000D1462" w:rsidRDefault="00B752D2" w:rsidP="003F25E9">
      <w:pPr>
        <w:pStyle w:val="Intro"/>
      </w:pPr>
      <w:r>
        <w:t xml:space="preserve">Please </w:t>
      </w:r>
      <w:r w:rsidR="00B75A3F">
        <w:t xml:space="preserve">take a moment to help us improve your experience at </w:t>
      </w:r>
      <w:r w:rsidR="00CD5F7C">
        <w:t>EKU</w:t>
      </w:r>
      <w:r w:rsidR="00B75A3F">
        <w:t>.</w:t>
      </w:r>
      <w:r w:rsidR="00943D45">
        <w:t xml:space="preserve"> </w:t>
      </w:r>
    </w:p>
    <w:p w:rsidR="00B752D2" w:rsidRDefault="00CD5F7C" w:rsidP="003F25E9">
      <w:pPr>
        <w:pStyle w:val="Intro"/>
      </w:pPr>
      <w:r w:rsidRPr="00CD5F7C">
        <w:rPr>
          <w:b/>
        </w:rPr>
        <w:t>Please include the name of th</w:t>
      </w:r>
      <w:r w:rsidR="000D1462">
        <w:rPr>
          <w:b/>
        </w:rPr>
        <w:t xml:space="preserve">is </w:t>
      </w:r>
      <w:r w:rsidRPr="00CD5F7C">
        <w:rPr>
          <w:b/>
        </w:rPr>
        <w:t>class</w:t>
      </w:r>
      <w:r>
        <w:t>_________</w:t>
      </w:r>
      <w:r w:rsidR="000D1462">
        <w:t>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4860"/>
        <w:gridCol w:w="5220"/>
      </w:tblGrid>
      <w:tr w:rsidR="00B7753D">
        <w:trPr>
          <w:trHeight w:val="1413"/>
        </w:trPr>
        <w:tc>
          <w:tcPr>
            <w:tcW w:w="4860" w:type="dxa"/>
          </w:tcPr>
          <w:p w:rsidR="0009167E" w:rsidRPr="003D2190" w:rsidRDefault="0009167E" w:rsidP="00DA48AB">
            <w:pPr>
              <w:pStyle w:val="Questions"/>
              <w:rPr>
                <w:sz w:val="18"/>
                <w:szCs w:val="18"/>
              </w:rPr>
            </w:pPr>
          </w:p>
          <w:p w:rsidR="00B7753D" w:rsidRPr="003D2190" w:rsidRDefault="00CD5F7C" w:rsidP="00DA48AB">
            <w:pPr>
              <w:pStyle w:val="Questions"/>
              <w:rPr>
                <w:sz w:val="18"/>
                <w:szCs w:val="18"/>
              </w:rPr>
            </w:pPr>
            <w:r w:rsidRPr="003D2190">
              <w:rPr>
                <w:sz w:val="18"/>
                <w:szCs w:val="18"/>
              </w:rPr>
              <w:t xml:space="preserve">1. </w:t>
            </w:r>
            <w:r w:rsidR="00B7753D" w:rsidRPr="003D2190">
              <w:rPr>
                <w:sz w:val="18"/>
                <w:szCs w:val="18"/>
              </w:rPr>
              <w:t xml:space="preserve">How </w:t>
            </w:r>
            <w:r w:rsidR="00A73525">
              <w:rPr>
                <w:sz w:val="18"/>
                <w:szCs w:val="18"/>
              </w:rPr>
              <w:t xml:space="preserve">comfortable are </w:t>
            </w:r>
            <w:r w:rsidR="0009167E" w:rsidRPr="003D2190">
              <w:rPr>
                <w:sz w:val="18"/>
                <w:szCs w:val="18"/>
              </w:rPr>
              <w:t>you</w:t>
            </w:r>
            <w:r w:rsidR="00A73525">
              <w:rPr>
                <w:sz w:val="18"/>
                <w:szCs w:val="18"/>
              </w:rPr>
              <w:t xml:space="preserve"> with the subject matter </w:t>
            </w:r>
            <w:r w:rsidR="0009167E" w:rsidRPr="003D2190">
              <w:rPr>
                <w:sz w:val="18"/>
                <w:szCs w:val="18"/>
              </w:rPr>
              <w:t xml:space="preserve">coming </w:t>
            </w:r>
            <w:r w:rsidR="00A73525">
              <w:rPr>
                <w:sz w:val="18"/>
                <w:szCs w:val="18"/>
              </w:rPr>
              <w:t>in</w:t>
            </w:r>
            <w:r w:rsidR="0009167E" w:rsidRPr="003D2190">
              <w:rPr>
                <w:sz w:val="18"/>
                <w:szCs w:val="18"/>
              </w:rPr>
              <w:t>to this class?</w:t>
            </w:r>
          </w:p>
          <w:p w:rsidR="00B7753D" w:rsidRPr="00396404" w:rsidRDefault="0009167E" w:rsidP="003F7243">
            <w:pPr>
              <w:pStyle w:val="Answers"/>
            </w:pPr>
            <w:r>
              <w:t xml:space="preserve">Very </w:t>
            </w:r>
            <w:r w:rsidR="004F097F">
              <w:t>C</w:t>
            </w:r>
            <w:r>
              <w:t>omfortable</w:t>
            </w:r>
          </w:p>
          <w:p w:rsidR="00B7753D" w:rsidRPr="00396404" w:rsidRDefault="0009167E" w:rsidP="003F7243">
            <w:pPr>
              <w:pStyle w:val="Answers"/>
            </w:pPr>
            <w:r>
              <w:t xml:space="preserve">Somewhat </w:t>
            </w:r>
            <w:r w:rsidR="004F097F">
              <w:t>C</w:t>
            </w:r>
            <w:r>
              <w:t>omfortable</w:t>
            </w:r>
          </w:p>
          <w:p w:rsidR="00B7753D" w:rsidRPr="00396404" w:rsidRDefault="0009167E" w:rsidP="003F7243">
            <w:pPr>
              <w:pStyle w:val="Answers"/>
            </w:pPr>
            <w:r>
              <w:t xml:space="preserve">Neither </w:t>
            </w:r>
            <w:r w:rsidR="004F097F">
              <w:t>C</w:t>
            </w:r>
            <w:r>
              <w:t xml:space="preserve">omfortable Nor </w:t>
            </w:r>
            <w:r w:rsidR="004F097F">
              <w:t>U</w:t>
            </w:r>
            <w:r>
              <w:t>ncomfortable</w:t>
            </w:r>
          </w:p>
          <w:p w:rsidR="004F097F" w:rsidRDefault="004F097F" w:rsidP="003F7243">
            <w:pPr>
              <w:pStyle w:val="Answers"/>
            </w:pPr>
            <w:r>
              <w:t>Somewhat Uncomfortable</w:t>
            </w:r>
          </w:p>
          <w:p w:rsidR="00B7753D" w:rsidRDefault="0009167E" w:rsidP="003F7243">
            <w:pPr>
              <w:pStyle w:val="Answers"/>
            </w:pPr>
            <w:r>
              <w:t xml:space="preserve">Very </w:t>
            </w:r>
            <w:r w:rsidR="004F097F">
              <w:t>Unc</w:t>
            </w:r>
            <w:r>
              <w:t>omfortable</w:t>
            </w: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Pr="003D2190" w:rsidRDefault="00A73525" w:rsidP="003D2190">
            <w:pPr>
              <w:pStyle w:val="Question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Rate the factors which </w:t>
            </w:r>
            <w:r w:rsidR="009351A4">
              <w:rPr>
                <w:sz w:val="18"/>
                <w:szCs w:val="18"/>
              </w:rPr>
              <w:t xml:space="preserve">you think will be the most </w:t>
            </w:r>
            <w:r w:rsidR="003D2190" w:rsidRPr="003D2190">
              <w:rPr>
                <w:sz w:val="18"/>
                <w:szCs w:val="18"/>
              </w:rPr>
              <w:t>important (1) to leas</w:t>
            </w:r>
            <w:r w:rsidR="004F097F">
              <w:rPr>
                <w:sz w:val="18"/>
                <w:szCs w:val="18"/>
              </w:rPr>
              <w:t>t</w:t>
            </w:r>
            <w:r w:rsidR="003D2190" w:rsidRPr="003D2190">
              <w:rPr>
                <w:sz w:val="18"/>
                <w:szCs w:val="18"/>
              </w:rPr>
              <w:t xml:space="preserve"> important (4) in your learning in this course:</w:t>
            </w:r>
          </w:p>
          <w:p w:rsidR="00EE4065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</w:p>
          <w:p w:rsidR="003D2190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  <w:r>
              <w:t>_____</w:t>
            </w:r>
            <w:r w:rsidR="003D2190">
              <w:t>Text</w:t>
            </w:r>
          </w:p>
          <w:p w:rsidR="00EE4065" w:rsidRPr="00396404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</w:p>
          <w:p w:rsidR="003D2190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  <w:r>
              <w:t>_____</w:t>
            </w:r>
            <w:r w:rsidR="003D2190">
              <w:t>Technology</w:t>
            </w:r>
          </w:p>
          <w:p w:rsidR="00EE4065" w:rsidRPr="00396404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</w:p>
          <w:p w:rsidR="003D2190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  <w:r>
              <w:t>_____</w:t>
            </w:r>
            <w:r w:rsidR="003D2190">
              <w:t>Instructor</w:t>
            </w:r>
          </w:p>
          <w:p w:rsidR="00EE4065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</w:p>
          <w:p w:rsidR="00357CE2" w:rsidRDefault="00EE4065" w:rsidP="00EE4065">
            <w:pPr>
              <w:pStyle w:val="Answers"/>
              <w:numPr>
                <w:ilvl w:val="0"/>
                <w:numId w:val="0"/>
              </w:numPr>
              <w:ind w:left="540"/>
            </w:pPr>
            <w:r>
              <w:t>_____</w:t>
            </w:r>
            <w:r w:rsidR="00357CE2">
              <w:t>Room</w:t>
            </w: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CD5F7C" w:rsidRPr="00396404" w:rsidRDefault="00CD5F7C" w:rsidP="00CD5F7C">
            <w:pPr>
              <w:pStyle w:val="Answers"/>
              <w:numPr>
                <w:ilvl w:val="0"/>
                <w:numId w:val="0"/>
              </w:numPr>
              <w:ind w:left="900"/>
            </w:pPr>
          </w:p>
        </w:tc>
        <w:tc>
          <w:tcPr>
            <w:tcW w:w="5220" w:type="dxa"/>
            <w:shd w:val="clear" w:color="auto" w:fill="auto"/>
          </w:tcPr>
          <w:p w:rsidR="0009167E" w:rsidRDefault="0009167E" w:rsidP="00DA48AB">
            <w:pPr>
              <w:pStyle w:val="Questions"/>
            </w:pPr>
          </w:p>
          <w:p w:rsidR="00357CE2" w:rsidRPr="00DA48AB" w:rsidRDefault="00357CE2" w:rsidP="00357CE2">
            <w:pPr>
              <w:rPr>
                <w:szCs w:val="20"/>
              </w:rPr>
            </w:pPr>
            <w:r>
              <w:rPr>
                <w:szCs w:val="20"/>
              </w:rPr>
              <w:t>5. Do you use text messaging?</w:t>
            </w:r>
          </w:p>
          <w:p w:rsidR="00357CE2" w:rsidRPr="00396404" w:rsidRDefault="000D1462" w:rsidP="00357CE2">
            <w:pPr>
              <w:pStyle w:val="Answers"/>
            </w:pPr>
            <w:r>
              <w:t>No</w:t>
            </w:r>
          </w:p>
          <w:p w:rsidR="00357CE2" w:rsidRDefault="000D1462" w:rsidP="00357CE2">
            <w:pPr>
              <w:pStyle w:val="Answers"/>
            </w:pPr>
            <w:r>
              <w:t>Yes</w:t>
            </w:r>
          </w:p>
          <w:p w:rsidR="00EE4065" w:rsidRDefault="00EE4065" w:rsidP="00EE4065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</w:p>
          <w:p w:rsidR="00357CE2" w:rsidRPr="00E312D0" w:rsidRDefault="00357CE2" w:rsidP="00EE4065">
            <w:pPr>
              <w:pStyle w:val="Answers"/>
              <w:numPr>
                <w:ilvl w:val="0"/>
                <w:numId w:val="0"/>
              </w:numPr>
              <w:ind w:left="900" w:hanging="18"/>
              <w:rPr>
                <w:b/>
              </w:rPr>
            </w:pPr>
            <w:r w:rsidRPr="00E312D0">
              <w:rPr>
                <w:b/>
              </w:rPr>
              <w:t>If Yes, how often?</w:t>
            </w:r>
          </w:p>
          <w:p w:rsidR="00357CE2" w:rsidRPr="00396404" w:rsidRDefault="00357CE2" w:rsidP="00357CE2">
            <w:pPr>
              <w:pStyle w:val="Answers"/>
            </w:pPr>
            <w:r>
              <w:t>Daily</w:t>
            </w:r>
          </w:p>
          <w:p w:rsidR="00357CE2" w:rsidRDefault="00357CE2" w:rsidP="00357CE2">
            <w:pPr>
              <w:pStyle w:val="Answers"/>
            </w:pPr>
            <w:r>
              <w:t>Weekly</w:t>
            </w:r>
          </w:p>
          <w:p w:rsidR="00357CE2" w:rsidRDefault="00357CE2" w:rsidP="00357CE2">
            <w:pPr>
              <w:pStyle w:val="Answers"/>
            </w:pPr>
            <w:r>
              <w:t>Occasionally</w:t>
            </w:r>
          </w:p>
          <w:p w:rsidR="00357CE2" w:rsidRDefault="00357CE2" w:rsidP="00357CE2">
            <w:pPr>
              <w:pStyle w:val="Answers"/>
            </w:pPr>
            <w:r>
              <w:t>Rarely</w:t>
            </w:r>
          </w:p>
          <w:p w:rsidR="00EE4065" w:rsidRDefault="00EE4065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</w:p>
          <w:p w:rsidR="00357CE2" w:rsidRPr="00E312D0" w:rsidRDefault="00357CE2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  <w:r w:rsidRPr="00E312D0">
              <w:rPr>
                <w:b/>
              </w:rPr>
              <w:t xml:space="preserve">If Yes, how comfortable are you using </w:t>
            </w:r>
            <w:r>
              <w:rPr>
                <w:b/>
              </w:rPr>
              <w:t>text messaging</w:t>
            </w:r>
            <w:r w:rsidRPr="00E312D0">
              <w:rPr>
                <w:b/>
              </w:rPr>
              <w:t>?</w:t>
            </w:r>
          </w:p>
          <w:p w:rsidR="00357CE2" w:rsidRPr="00396404" w:rsidRDefault="00357CE2" w:rsidP="00357CE2">
            <w:pPr>
              <w:pStyle w:val="Answers"/>
            </w:pPr>
            <w:r>
              <w:t>Very Comfortable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C</w:t>
            </w:r>
            <w:r>
              <w:t>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U</w:t>
            </w:r>
            <w:r>
              <w:t>ncomfortable</w:t>
            </w:r>
          </w:p>
          <w:p w:rsidR="00357CE2" w:rsidRDefault="00357CE2" w:rsidP="00357CE2">
            <w:pPr>
              <w:pStyle w:val="Answers"/>
            </w:pPr>
            <w:r>
              <w:t xml:space="preserve">Very </w:t>
            </w:r>
            <w:r w:rsidR="004F097F">
              <w:t>Unc</w:t>
            </w:r>
            <w:r>
              <w:t>omfortable</w:t>
            </w:r>
          </w:p>
          <w:p w:rsidR="00D43B6D" w:rsidRDefault="00D43B6D" w:rsidP="003D2190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357CE2" w:rsidRPr="00396404" w:rsidRDefault="00357CE2" w:rsidP="003D2190">
            <w:pPr>
              <w:pStyle w:val="Answers"/>
              <w:numPr>
                <w:ilvl w:val="0"/>
                <w:numId w:val="0"/>
              </w:numPr>
              <w:ind w:left="900"/>
            </w:pPr>
          </w:p>
        </w:tc>
      </w:tr>
      <w:tr w:rsidR="00B7753D">
        <w:trPr>
          <w:trHeight w:val="1800"/>
        </w:trPr>
        <w:tc>
          <w:tcPr>
            <w:tcW w:w="4860" w:type="dxa"/>
          </w:tcPr>
          <w:p w:rsidR="00B7753D" w:rsidRPr="00396404" w:rsidRDefault="00E312D0" w:rsidP="00DA48AB">
            <w:pPr>
              <w:pStyle w:val="Questions"/>
            </w:pPr>
            <w:r>
              <w:t xml:space="preserve">3. </w:t>
            </w:r>
            <w:r w:rsidR="00CD5F7C">
              <w:t xml:space="preserve">How much </w:t>
            </w:r>
            <w:r w:rsidR="00A73525">
              <w:t>do you expect to</w:t>
            </w:r>
            <w:r w:rsidR="00CD5F7C">
              <w:t xml:space="preserve"> learn in this class?</w:t>
            </w:r>
          </w:p>
          <w:p w:rsidR="00B7753D" w:rsidRPr="00396404" w:rsidRDefault="00CD5F7C" w:rsidP="003F7243">
            <w:pPr>
              <w:pStyle w:val="Answers"/>
            </w:pPr>
            <w:r>
              <w:t>A great deal</w:t>
            </w:r>
          </w:p>
          <w:p w:rsidR="00B7753D" w:rsidRPr="00396404" w:rsidRDefault="00CD5F7C" w:rsidP="003F7243">
            <w:pPr>
              <w:pStyle w:val="Answers"/>
            </w:pPr>
            <w:r>
              <w:t>Some</w:t>
            </w:r>
          </w:p>
          <w:p w:rsidR="00B7753D" w:rsidRPr="005A15E2" w:rsidRDefault="00CD5F7C" w:rsidP="005A15E2">
            <w:pPr>
              <w:pStyle w:val="Answers"/>
            </w:pPr>
            <w:r>
              <w:t>Very Little</w:t>
            </w:r>
          </w:p>
          <w:p w:rsidR="00B7753D" w:rsidRDefault="00CD5F7C" w:rsidP="003F7243">
            <w:pPr>
              <w:pStyle w:val="Answers"/>
            </w:pPr>
            <w:r>
              <w:t>Nothing</w:t>
            </w: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57CE2" w:rsidRPr="00396404" w:rsidRDefault="00357CE2" w:rsidP="00357CE2">
            <w:pPr>
              <w:pStyle w:val="Questions"/>
            </w:pPr>
            <w:r>
              <w:t xml:space="preserve">4. Do </w:t>
            </w:r>
            <w:r w:rsidR="004F097F">
              <w:t>you use social networking sites</w:t>
            </w:r>
            <w:r>
              <w:t xml:space="preserve"> (</w:t>
            </w:r>
            <w:proofErr w:type="spellStart"/>
            <w:r>
              <w:t>Facebook</w:t>
            </w:r>
            <w:proofErr w:type="spellEnd"/>
            <w:r>
              <w:t>, My Space, etc.)</w:t>
            </w:r>
            <w:r w:rsidR="004F097F">
              <w:t>?</w:t>
            </w:r>
          </w:p>
          <w:p w:rsidR="00357CE2" w:rsidRPr="00396404" w:rsidRDefault="000D1462" w:rsidP="00357CE2">
            <w:pPr>
              <w:pStyle w:val="Answers"/>
            </w:pPr>
            <w:r>
              <w:t>No</w:t>
            </w:r>
          </w:p>
          <w:p w:rsidR="00357CE2" w:rsidRDefault="000D1462" w:rsidP="00357CE2">
            <w:pPr>
              <w:pStyle w:val="Answers"/>
            </w:pPr>
            <w:r>
              <w:t>Yes</w:t>
            </w:r>
          </w:p>
          <w:p w:rsidR="00EE4065" w:rsidRDefault="00EE4065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</w:p>
          <w:p w:rsidR="00357CE2" w:rsidRPr="00E312D0" w:rsidRDefault="00357CE2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  <w:r w:rsidRPr="00E312D0">
              <w:rPr>
                <w:b/>
              </w:rPr>
              <w:t>If Yes, how often?</w:t>
            </w:r>
          </w:p>
          <w:p w:rsidR="00357CE2" w:rsidRPr="00396404" w:rsidRDefault="00357CE2" w:rsidP="00357CE2">
            <w:pPr>
              <w:pStyle w:val="Answers"/>
            </w:pPr>
            <w:r>
              <w:t>Daily</w:t>
            </w:r>
          </w:p>
          <w:p w:rsidR="00357CE2" w:rsidRDefault="00357CE2" w:rsidP="00357CE2">
            <w:pPr>
              <w:pStyle w:val="Answers"/>
            </w:pPr>
            <w:r>
              <w:t>Weekly</w:t>
            </w:r>
          </w:p>
          <w:p w:rsidR="00357CE2" w:rsidRDefault="00357CE2" w:rsidP="00357CE2">
            <w:pPr>
              <w:pStyle w:val="Answers"/>
            </w:pPr>
            <w:r>
              <w:t>Occasionally</w:t>
            </w:r>
          </w:p>
          <w:p w:rsidR="00357CE2" w:rsidRDefault="00357CE2" w:rsidP="00357CE2">
            <w:pPr>
              <w:pStyle w:val="Answers"/>
            </w:pPr>
            <w:r>
              <w:t>Rarely</w:t>
            </w:r>
          </w:p>
          <w:p w:rsidR="00EE4065" w:rsidRDefault="00EE4065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</w:p>
          <w:p w:rsidR="00357CE2" w:rsidRPr="00E312D0" w:rsidRDefault="00357CE2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  <w:r w:rsidRPr="00E312D0">
              <w:rPr>
                <w:b/>
              </w:rPr>
              <w:t>If Yes, how comfortable are you using these sites?</w:t>
            </w:r>
          </w:p>
          <w:p w:rsidR="00357CE2" w:rsidRPr="00396404" w:rsidRDefault="00357CE2" w:rsidP="00357CE2">
            <w:pPr>
              <w:pStyle w:val="Answers"/>
            </w:pPr>
            <w:r>
              <w:t>Very Comfortable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C</w:t>
            </w:r>
            <w:r>
              <w:t>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U</w:t>
            </w:r>
            <w:r>
              <w:t>ncomfortable</w:t>
            </w:r>
          </w:p>
          <w:p w:rsidR="00357CE2" w:rsidRDefault="00357CE2" w:rsidP="00357CE2">
            <w:pPr>
              <w:pStyle w:val="Answers"/>
            </w:pPr>
            <w:r>
              <w:t xml:space="preserve">Very </w:t>
            </w:r>
            <w:r w:rsidR="004F097F">
              <w:t>Unc</w:t>
            </w:r>
            <w:r>
              <w:t>omfortable</w:t>
            </w: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3D2190" w:rsidRPr="00396404" w:rsidRDefault="003D2190" w:rsidP="003D2190">
            <w:pPr>
              <w:pStyle w:val="Answers"/>
              <w:numPr>
                <w:ilvl w:val="0"/>
                <w:numId w:val="0"/>
              </w:numPr>
              <w:ind w:left="900" w:hanging="360"/>
            </w:pPr>
          </w:p>
          <w:p w:rsidR="00B7753D" w:rsidRPr="00396404" w:rsidRDefault="00B7753D" w:rsidP="00CD5F7C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B7753D" w:rsidRPr="00396404" w:rsidRDefault="00B7753D" w:rsidP="00357CE2"/>
        </w:tc>
        <w:tc>
          <w:tcPr>
            <w:tcW w:w="5220" w:type="dxa"/>
            <w:shd w:val="clear" w:color="auto" w:fill="auto"/>
          </w:tcPr>
          <w:p w:rsidR="00357CE2" w:rsidRPr="00396404" w:rsidRDefault="00357CE2" w:rsidP="00357CE2">
            <w:pPr>
              <w:pStyle w:val="Questions"/>
            </w:pPr>
            <w:r>
              <w:lastRenderedPageBreak/>
              <w:t xml:space="preserve">6. Do you have a Smart Phone? (Blackberry, </w:t>
            </w:r>
            <w:proofErr w:type="spellStart"/>
            <w:r>
              <w:t>iPhone</w:t>
            </w:r>
            <w:proofErr w:type="spellEnd"/>
            <w:r>
              <w:t>, etc.)</w:t>
            </w:r>
          </w:p>
          <w:p w:rsidR="00357CE2" w:rsidRPr="00396404" w:rsidRDefault="000D1462" w:rsidP="00357CE2">
            <w:pPr>
              <w:pStyle w:val="Answers"/>
            </w:pPr>
            <w:r>
              <w:t>No</w:t>
            </w:r>
          </w:p>
          <w:p w:rsidR="00357CE2" w:rsidRDefault="000D1462" w:rsidP="00357CE2">
            <w:pPr>
              <w:pStyle w:val="Answers"/>
            </w:pPr>
            <w:r>
              <w:t>Yes</w:t>
            </w:r>
          </w:p>
          <w:p w:rsidR="00EE4065" w:rsidRDefault="00EE4065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</w:p>
          <w:p w:rsidR="00357CE2" w:rsidRPr="00E312D0" w:rsidRDefault="00357CE2" w:rsidP="00357CE2">
            <w:pPr>
              <w:pStyle w:val="Answers"/>
              <w:numPr>
                <w:ilvl w:val="0"/>
                <w:numId w:val="0"/>
              </w:numPr>
              <w:ind w:left="900"/>
              <w:rPr>
                <w:b/>
              </w:rPr>
            </w:pPr>
            <w:r w:rsidRPr="00E312D0">
              <w:rPr>
                <w:b/>
              </w:rPr>
              <w:t xml:space="preserve">If Yes, how comfortable are you using </w:t>
            </w:r>
            <w:r>
              <w:rPr>
                <w:b/>
              </w:rPr>
              <w:t>it?</w:t>
            </w:r>
          </w:p>
          <w:p w:rsidR="00357CE2" w:rsidRPr="00396404" w:rsidRDefault="00357CE2" w:rsidP="00357CE2">
            <w:pPr>
              <w:pStyle w:val="Answers"/>
            </w:pPr>
            <w:r>
              <w:t>Very Comfortable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C</w:t>
            </w:r>
            <w:r>
              <w:t>omfortable</w:t>
            </w:r>
          </w:p>
          <w:p w:rsidR="00357CE2" w:rsidRPr="00396404" w:rsidRDefault="00357CE2" w:rsidP="00357CE2">
            <w:pPr>
              <w:pStyle w:val="Answers"/>
            </w:pPr>
            <w:r>
              <w:t xml:space="preserve">Somewhat </w:t>
            </w:r>
            <w:r w:rsidR="004F097F">
              <w:t>U</w:t>
            </w:r>
            <w:r>
              <w:t>ncomfortable</w:t>
            </w:r>
          </w:p>
          <w:p w:rsidR="00357CE2" w:rsidRDefault="00357CE2" w:rsidP="00357CE2">
            <w:pPr>
              <w:pStyle w:val="Answers"/>
            </w:pPr>
            <w:r>
              <w:t xml:space="preserve">Very </w:t>
            </w:r>
            <w:r w:rsidR="004F097F">
              <w:t>Unc</w:t>
            </w:r>
            <w:r>
              <w:t>omfortable</w:t>
            </w:r>
          </w:p>
          <w:p w:rsidR="000D1462" w:rsidRDefault="000D1462" w:rsidP="000D1462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0D1462" w:rsidRDefault="000D1462" w:rsidP="00357CE2">
            <w:pPr>
              <w:pStyle w:val="Questions"/>
            </w:pPr>
          </w:p>
          <w:p w:rsidR="000D1462" w:rsidRDefault="000D1462" w:rsidP="00357CE2">
            <w:pPr>
              <w:pStyle w:val="Questions"/>
            </w:pPr>
          </w:p>
          <w:p w:rsidR="00357CE2" w:rsidRPr="00396404" w:rsidRDefault="00357CE2" w:rsidP="00357CE2">
            <w:pPr>
              <w:pStyle w:val="Questions"/>
            </w:pPr>
            <w:r>
              <w:t>7. Do you have your own computer?</w:t>
            </w:r>
          </w:p>
          <w:p w:rsidR="00357CE2" w:rsidRPr="00396404" w:rsidRDefault="00357CE2" w:rsidP="00357CE2">
            <w:pPr>
              <w:pStyle w:val="Answers"/>
            </w:pPr>
            <w:r>
              <w:t>Yes, desktop computer</w:t>
            </w:r>
          </w:p>
          <w:p w:rsidR="00357CE2" w:rsidRDefault="00357CE2" w:rsidP="00357CE2">
            <w:pPr>
              <w:pStyle w:val="Answers"/>
            </w:pPr>
            <w:r>
              <w:t>Yes, laptop computer</w:t>
            </w:r>
          </w:p>
          <w:p w:rsidR="00357CE2" w:rsidRDefault="00357CE2" w:rsidP="00357CE2">
            <w:pPr>
              <w:pStyle w:val="Answers"/>
            </w:pPr>
            <w:r>
              <w:t>No</w:t>
            </w:r>
          </w:p>
          <w:p w:rsidR="00E312D0" w:rsidRDefault="00E312D0" w:rsidP="00357CE2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9351A4" w:rsidRDefault="009351A4" w:rsidP="00357CE2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5D5511" w:rsidRDefault="005D5511" w:rsidP="00357CE2">
            <w:pPr>
              <w:pStyle w:val="Answers"/>
              <w:numPr>
                <w:ilvl w:val="0"/>
                <w:numId w:val="0"/>
              </w:numPr>
              <w:ind w:left="900"/>
            </w:pPr>
          </w:p>
          <w:p w:rsidR="009351A4" w:rsidRDefault="009351A4" w:rsidP="009351A4">
            <w:pPr>
              <w:pStyle w:val="Answers"/>
              <w:numPr>
                <w:ilvl w:val="0"/>
                <w:numId w:val="0"/>
              </w:numPr>
            </w:pPr>
            <w:r>
              <w:t>8.  Do you think your technology skills (questions 4 -7) will help your learning in this class</w:t>
            </w:r>
          </w:p>
          <w:p w:rsidR="009351A4" w:rsidRDefault="009351A4" w:rsidP="009351A4">
            <w:pPr>
              <w:pStyle w:val="Answers"/>
            </w:pPr>
            <w:r>
              <w:t>No</w:t>
            </w:r>
          </w:p>
          <w:p w:rsidR="009351A4" w:rsidRPr="00396404" w:rsidRDefault="009351A4" w:rsidP="009351A4">
            <w:pPr>
              <w:pStyle w:val="Answers"/>
            </w:pPr>
            <w:r>
              <w:t>Yes</w:t>
            </w:r>
          </w:p>
        </w:tc>
      </w:tr>
    </w:tbl>
    <w:p w:rsidR="00DD15A8" w:rsidRDefault="009351A4" w:rsidP="001E1997">
      <w:pPr>
        <w:pStyle w:val="Questions"/>
      </w:pPr>
      <w:r>
        <w:lastRenderedPageBreak/>
        <w:t>9</w:t>
      </w:r>
      <w:r w:rsidR="001E1997">
        <w:t xml:space="preserve">. </w:t>
      </w:r>
      <w:r w:rsidR="00EE4065">
        <w:t>Please</w:t>
      </w:r>
      <w:r w:rsidR="001E1997">
        <w:t xml:space="preserve"> share your </w:t>
      </w:r>
      <w:r w:rsidR="00A73525">
        <w:t xml:space="preserve">initial thoughts </w:t>
      </w:r>
      <w:r w:rsidR="001E1997">
        <w:t xml:space="preserve">about this class and how </w:t>
      </w:r>
      <w:r w:rsidR="00A73525">
        <w:t xml:space="preserve">you think </w:t>
      </w:r>
      <w:r w:rsidR="001E1997">
        <w:t xml:space="preserve">it </w:t>
      </w:r>
      <w:r w:rsidR="00A73525">
        <w:t xml:space="preserve">will </w:t>
      </w:r>
      <w:r w:rsidR="001E1997">
        <w:t xml:space="preserve">compare to other classes you </w:t>
      </w:r>
      <w:r w:rsidR="00A73525">
        <w:t xml:space="preserve">are in </w:t>
      </w:r>
      <w:r w:rsidR="001E1997">
        <w:t>this semester?</w:t>
      </w:r>
    </w:p>
    <w:p w:rsidR="002A5E16" w:rsidRPr="006B2DD1" w:rsidRDefault="006B2DD1" w:rsidP="00EE4065">
      <w:pPr>
        <w:pStyle w:val="Comments"/>
        <w:spacing w:before="120"/>
      </w:pPr>
      <w:r>
        <w:tab/>
      </w:r>
    </w:p>
    <w:p w:rsidR="00DD15A8" w:rsidRDefault="006B2DD1" w:rsidP="00EE4065">
      <w:pPr>
        <w:pStyle w:val="Comments"/>
        <w:spacing w:before="120"/>
      </w:pPr>
      <w:r>
        <w:tab/>
      </w:r>
    </w:p>
    <w:p w:rsidR="006B2DD1" w:rsidRDefault="006B2DD1" w:rsidP="00EE4065">
      <w:pPr>
        <w:pStyle w:val="Comments"/>
        <w:spacing w:before="120"/>
      </w:pPr>
      <w:r>
        <w:tab/>
      </w:r>
    </w:p>
    <w:p w:rsidR="000D1462" w:rsidRPr="006B2DD1" w:rsidRDefault="000D1462" w:rsidP="00EE4065">
      <w:pPr>
        <w:pStyle w:val="Comments"/>
        <w:spacing w:before="120"/>
      </w:pPr>
      <w:r>
        <w:tab/>
      </w:r>
    </w:p>
    <w:p w:rsidR="000D1462" w:rsidRPr="002A5E16" w:rsidRDefault="000D1462" w:rsidP="00EE4065">
      <w:pPr>
        <w:pStyle w:val="Comments"/>
        <w:spacing w:before="120"/>
      </w:pPr>
      <w:r>
        <w:tab/>
      </w:r>
    </w:p>
    <w:p w:rsidR="000D1462" w:rsidRDefault="000D1462" w:rsidP="00EE4065">
      <w:pPr>
        <w:pStyle w:val="Comments"/>
        <w:spacing w:before="120"/>
      </w:pPr>
      <w:r>
        <w:tab/>
      </w:r>
    </w:p>
    <w:p w:rsidR="000D1462" w:rsidRDefault="000D1462" w:rsidP="006B2DD1">
      <w:pPr>
        <w:pStyle w:val="Comments"/>
      </w:pPr>
    </w:p>
    <w:p w:rsidR="000D1462" w:rsidRDefault="000D1462" w:rsidP="00B7725E">
      <w:pPr>
        <w:pStyle w:val="Questions"/>
      </w:pPr>
    </w:p>
    <w:p w:rsidR="000D1462" w:rsidRDefault="000D1462" w:rsidP="00B7725E">
      <w:pPr>
        <w:pStyle w:val="Questions"/>
      </w:pPr>
    </w:p>
    <w:p w:rsidR="00B7725E" w:rsidRDefault="009351A4" w:rsidP="00B7725E">
      <w:pPr>
        <w:pStyle w:val="Questions"/>
      </w:pPr>
      <w:r>
        <w:t>10</w:t>
      </w:r>
      <w:r w:rsidR="00A73525">
        <w:t xml:space="preserve">. Based on your initial impression of this classroom, what do you find appealing?  </w:t>
      </w:r>
      <w:proofErr w:type="gramStart"/>
      <w:r w:rsidR="00A73525">
        <w:t>Non-appealing?</w:t>
      </w:r>
      <w:proofErr w:type="gramEnd"/>
    </w:p>
    <w:p w:rsidR="00B7725E" w:rsidRPr="006B2DD1" w:rsidRDefault="00B7725E" w:rsidP="00EE4065">
      <w:pPr>
        <w:pStyle w:val="Comments"/>
        <w:spacing w:before="120"/>
      </w:pPr>
      <w:r>
        <w:tab/>
      </w:r>
    </w:p>
    <w:p w:rsidR="00B7725E" w:rsidRPr="002A5E16" w:rsidRDefault="00B7725E" w:rsidP="00EE4065">
      <w:pPr>
        <w:pStyle w:val="Comments"/>
        <w:spacing w:before="120"/>
      </w:pPr>
      <w:r>
        <w:tab/>
      </w:r>
    </w:p>
    <w:p w:rsidR="00B7725E" w:rsidRDefault="00B7725E" w:rsidP="00EE4065">
      <w:pPr>
        <w:pStyle w:val="Comments"/>
        <w:spacing w:before="120"/>
      </w:pPr>
      <w:r>
        <w:tab/>
      </w:r>
    </w:p>
    <w:p w:rsidR="00B7725E" w:rsidRDefault="00B7725E" w:rsidP="00EE4065">
      <w:pPr>
        <w:pStyle w:val="Comments"/>
        <w:spacing w:before="120"/>
      </w:pPr>
      <w:r>
        <w:tab/>
      </w:r>
    </w:p>
    <w:p w:rsidR="000D1462" w:rsidRPr="006B2DD1" w:rsidRDefault="000D1462" w:rsidP="00EE4065">
      <w:pPr>
        <w:pStyle w:val="Comments"/>
        <w:spacing w:before="120"/>
      </w:pPr>
      <w:r>
        <w:tab/>
      </w:r>
    </w:p>
    <w:p w:rsidR="000D1462" w:rsidRPr="002A5E16" w:rsidRDefault="000D1462" w:rsidP="00EE4065">
      <w:pPr>
        <w:pStyle w:val="Comments"/>
        <w:spacing w:before="120"/>
      </w:pPr>
      <w:r>
        <w:tab/>
      </w:r>
    </w:p>
    <w:p w:rsidR="000D1462" w:rsidRDefault="000D1462" w:rsidP="00EE4065">
      <w:pPr>
        <w:pStyle w:val="Comments"/>
        <w:spacing w:before="120"/>
      </w:pPr>
      <w:r>
        <w:tab/>
      </w:r>
    </w:p>
    <w:p w:rsidR="000D1462" w:rsidRDefault="000D1462" w:rsidP="00EE4065">
      <w:pPr>
        <w:pStyle w:val="Comments"/>
        <w:spacing w:before="120"/>
      </w:pPr>
      <w:r>
        <w:tab/>
      </w:r>
    </w:p>
    <w:p w:rsidR="000D1462" w:rsidRDefault="000D1462" w:rsidP="00B7725E">
      <w:pPr>
        <w:pStyle w:val="Questions"/>
      </w:pPr>
    </w:p>
    <w:p w:rsidR="000D1462" w:rsidRDefault="000D1462" w:rsidP="00B7725E">
      <w:pPr>
        <w:pStyle w:val="Questions"/>
      </w:pPr>
    </w:p>
    <w:p w:rsidR="00B7725E" w:rsidRDefault="00A73525" w:rsidP="00B7725E">
      <w:pPr>
        <w:pStyle w:val="Questions"/>
      </w:pPr>
      <w:r>
        <w:t>1</w:t>
      </w:r>
      <w:r w:rsidR="009351A4">
        <w:t>1</w:t>
      </w:r>
      <w:r>
        <w:t>. Have you ever been in a classroom where this type of technology (</w:t>
      </w:r>
      <w:proofErr w:type="spellStart"/>
      <w:r>
        <w:t>Smartboard</w:t>
      </w:r>
      <w:proofErr w:type="spellEnd"/>
      <w:r>
        <w:t xml:space="preserve">, tablet PC, projector, </w:t>
      </w:r>
      <w:proofErr w:type="gramStart"/>
      <w:r>
        <w:t>d</w:t>
      </w:r>
      <w:r w:rsidR="006957C9">
        <w:t>ocument</w:t>
      </w:r>
      <w:proofErr w:type="gramEnd"/>
      <w:r w:rsidR="006957C9">
        <w:t xml:space="preserve"> camera)</w:t>
      </w:r>
      <w:r>
        <w:t xml:space="preserve"> has been used</w:t>
      </w:r>
      <w:r w:rsidR="00B7725E">
        <w:t>?</w:t>
      </w:r>
      <w:r>
        <w:t xml:space="preserve">  Where?</w:t>
      </w:r>
    </w:p>
    <w:p w:rsidR="00B7725E" w:rsidRPr="006B2DD1" w:rsidRDefault="00B7725E" w:rsidP="00EE4065">
      <w:pPr>
        <w:pStyle w:val="Comments"/>
        <w:spacing w:before="120"/>
      </w:pPr>
      <w:r>
        <w:tab/>
      </w:r>
    </w:p>
    <w:p w:rsidR="00B7725E" w:rsidRPr="002A5E16" w:rsidRDefault="00B7725E" w:rsidP="00EE4065">
      <w:pPr>
        <w:pStyle w:val="Comments"/>
        <w:spacing w:before="120"/>
      </w:pPr>
      <w:r>
        <w:tab/>
      </w:r>
    </w:p>
    <w:p w:rsidR="00B7725E" w:rsidRDefault="00B7725E" w:rsidP="00EE4065">
      <w:pPr>
        <w:pStyle w:val="Comments"/>
        <w:spacing w:before="120"/>
      </w:pPr>
      <w:r>
        <w:tab/>
      </w:r>
    </w:p>
    <w:p w:rsidR="000D1462" w:rsidRPr="006B2DD1" w:rsidRDefault="00B7725E" w:rsidP="00EE4065">
      <w:pPr>
        <w:pStyle w:val="Comments"/>
        <w:spacing w:before="120"/>
      </w:pPr>
      <w:r>
        <w:tab/>
      </w:r>
    </w:p>
    <w:p w:rsidR="00B7725E" w:rsidRDefault="00B7725E" w:rsidP="00B7725E">
      <w:pPr>
        <w:pStyle w:val="Comments"/>
      </w:pPr>
    </w:p>
    <w:p w:rsidR="00C24AFD" w:rsidRDefault="009351A4" w:rsidP="00B7725E">
      <w:pPr>
        <w:pStyle w:val="Comments"/>
        <w:rPr>
          <w:u w:val="none"/>
        </w:rPr>
      </w:pPr>
      <w:r>
        <w:rPr>
          <w:u w:val="none"/>
        </w:rPr>
        <w:t>12</w:t>
      </w:r>
      <w:r w:rsidR="00C24AFD">
        <w:rPr>
          <w:u w:val="none"/>
        </w:rPr>
        <w:t xml:space="preserve">.  How do you learn best? </w:t>
      </w:r>
      <w:r w:rsidR="005D5511">
        <w:rPr>
          <w:u w:val="none"/>
        </w:rPr>
        <w:t>(F</w:t>
      </w:r>
      <w:r>
        <w:rPr>
          <w:u w:val="none"/>
        </w:rPr>
        <w:t>or example:  reading textbook, listening to professor, group work, etc.)</w:t>
      </w:r>
    </w:p>
    <w:p w:rsidR="00C24AFD" w:rsidRDefault="00C24AFD" w:rsidP="00B7725E">
      <w:pPr>
        <w:pStyle w:val="Comments"/>
        <w:rPr>
          <w:u w:val="none"/>
        </w:rPr>
      </w:pPr>
      <w:r>
        <w:rPr>
          <w:u w:val="none"/>
        </w:rPr>
        <w:t>_____________________________________________________________________________________________</w:t>
      </w:r>
    </w:p>
    <w:p w:rsidR="00C24AFD" w:rsidRPr="006B2DD1" w:rsidRDefault="00C24AFD" w:rsidP="00C24AFD">
      <w:pPr>
        <w:pStyle w:val="Comments"/>
        <w:spacing w:before="120"/>
      </w:pPr>
      <w:r>
        <w:tab/>
      </w:r>
    </w:p>
    <w:p w:rsidR="00C24AFD" w:rsidRPr="002A5E16" w:rsidRDefault="00C24AFD" w:rsidP="00C24AFD">
      <w:pPr>
        <w:pStyle w:val="Comments"/>
        <w:spacing w:before="120"/>
      </w:pPr>
      <w:r>
        <w:tab/>
      </w:r>
    </w:p>
    <w:p w:rsidR="00C24AFD" w:rsidRDefault="00C24AFD" w:rsidP="00C24AFD">
      <w:pPr>
        <w:pStyle w:val="Comments"/>
        <w:spacing w:before="120"/>
      </w:pPr>
      <w:r>
        <w:tab/>
      </w:r>
    </w:p>
    <w:p w:rsidR="00C24AFD" w:rsidRPr="006B2DD1" w:rsidRDefault="00C24AFD" w:rsidP="00C24AFD">
      <w:pPr>
        <w:pStyle w:val="Comments"/>
        <w:spacing w:before="120"/>
      </w:pPr>
      <w:r>
        <w:tab/>
      </w:r>
    </w:p>
    <w:p w:rsidR="00C24AFD" w:rsidRPr="002A5E16" w:rsidRDefault="00C24AFD" w:rsidP="00C24AFD">
      <w:pPr>
        <w:pStyle w:val="Comments"/>
        <w:spacing w:before="120"/>
      </w:pPr>
      <w:r>
        <w:tab/>
      </w:r>
    </w:p>
    <w:p w:rsidR="000430A4" w:rsidRDefault="000430A4" w:rsidP="00DD15A8">
      <w:pPr>
        <w:pStyle w:val="ClosingComment"/>
      </w:pPr>
      <w:r>
        <w:t>Thank you for your participation!</w:t>
      </w:r>
    </w:p>
    <w:sectPr w:rsidR="000430A4" w:rsidSect="00357CE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B3" w:rsidRDefault="004A4EB3">
      <w:r>
        <w:separator/>
      </w:r>
    </w:p>
  </w:endnote>
  <w:endnote w:type="continuationSeparator" w:id="0">
    <w:p w:rsidR="004A4EB3" w:rsidRDefault="004A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B3" w:rsidRDefault="004A4EB3">
      <w:r>
        <w:separator/>
      </w:r>
    </w:p>
  </w:footnote>
  <w:footnote w:type="continuationSeparator" w:id="0">
    <w:p w:rsidR="004A4EB3" w:rsidRDefault="004A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"/>
  </w:num>
  <w:num w:numId="5">
    <w:abstractNumId w:val="16"/>
  </w:num>
  <w:num w:numId="6">
    <w:abstractNumId w:val="4"/>
  </w:num>
  <w:num w:numId="7">
    <w:abstractNumId w:val="15"/>
  </w:num>
  <w:num w:numId="8">
    <w:abstractNumId w:val="21"/>
  </w:num>
  <w:num w:numId="9">
    <w:abstractNumId w:val="13"/>
  </w:num>
  <w:num w:numId="10">
    <w:abstractNumId w:val="5"/>
  </w:num>
  <w:num w:numId="11">
    <w:abstractNumId w:val="1"/>
  </w:num>
  <w:num w:numId="12">
    <w:abstractNumId w:val="18"/>
  </w:num>
  <w:num w:numId="13">
    <w:abstractNumId w:val="12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360"/>
  <w:displayHorizontalDrawingGridEvery w:val="2"/>
  <w:noPunctuationKerning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5F7C"/>
    <w:rsid w:val="00002DF7"/>
    <w:rsid w:val="000132B8"/>
    <w:rsid w:val="000176EE"/>
    <w:rsid w:val="00025B82"/>
    <w:rsid w:val="00036522"/>
    <w:rsid w:val="000430A4"/>
    <w:rsid w:val="00050725"/>
    <w:rsid w:val="00055D14"/>
    <w:rsid w:val="00073253"/>
    <w:rsid w:val="00090A5A"/>
    <w:rsid w:val="0009167E"/>
    <w:rsid w:val="00093846"/>
    <w:rsid w:val="00097BBB"/>
    <w:rsid w:val="000C19FE"/>
    <w:rsid w:val="000C73AA"/>
    <w:rsid w:val="000D1462"/>
    <w:rsid w:val="000D6FEE"/>
    <w:rsid w:val="000E3395"/>
    <w:rsid w:val="000F7CC0"/>
    <w:rsid w:val="00102105"/>
    <w:rsid w:val="00111D68"/>
    <w:rsid w:val="00120CBC"/>
    <w:rsid w:val="00125A3F"/>
    <w:rsid w:val="00143EC5"/>
    <w:rsid w:val="00146C08"/>
    <w:rsid w:val="0015131C"/>
    <w:rsid w:val="00167B67"/>
    <w:rsid w:val="001837FF"/>
    <w:rsid w:val="001850A8"/>
    <w:rsid w:val="00187E20"/>
    <w:rsid w:val="00191420"/>
    <w:rsid w:val="0019601E"/>
    <w:rsid w:val="00197D00"/>
    <w:rsid w:val="001A3F6E"/>
    <w:rsid w:val="001C7F38"/>
    <w:rsid w:val="001D2695"/>
    <w:rsid w:val="001D5550"/>
    <w:rsid w:val="001E1997"/>
    <w:rsid w:val="001F2AA3"/>
    <w:rsid w:val="00210813"/>
    <w:rsid w:val="00235495"/>
    <w:rsid w:val="0024039F"/>
    <w:rsid w:val="00240F96"/>
    <w:rsid w:val="00271B78"/>
    <w:rsid w:val="00275612"/>
    <w:rsid w:val="00283976"/>
    <w:rsid w:val="002842C5"/>
    <w:rsid w:val="002978C2"/>
    <w:rsid w:val="002A5DC4"/>
    <w:rsid w:val="002A5E16"/>
    <w:rsid w:val="002F15ED"/>
    <w:rsid w:val="002F3BF0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5387"/>
    <w:rsid w:val="00357CE2"/>
    <w:rsid w:val="00365789"/>
    <w:rsid w:val="00383E52"/>
    <w:rsid w:val="003925ED"/>
    <w:rsid w:val="00396404"/>
    <w:rsid w:val="003967F9"/>
    <w:rsid w:val="00397DF6"/>
    <w:rsid w:val="003A1F4E"/>
    <w:rsid w:val="003B7769"/>
    <w:rsid w:val="003C16FB"/>
    <w:rsid w:val="003D130C"/>
    <w:rsid w:val="003D2190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51B18"/>
    <w:rsid w:val="004A4EB3"/>
    <w:rsid w:val="004B2694"/>
    <w:rsid w:val="004B2DD0"/>
    <w:rsid w:val="004C2751"/>
    <w:rsid w:val="004C3E51"/>
    <w:rsid w:val="004D33B8"/>
    <w:rsid w:val="004D3807"/>
    <w:rsid w:val="004E0AEC"/>
    <w:rsid w:val="004E2C89"/>
    <w:rsid w:val="004E3106"/>
    <w:rsid w:val="004E6FE4"/>
    <w:rsid w:val="004F097F"/>
    <w:rsid w:val="004F4640"/>
    <w:rsid w:val="005144FF"/>
    <w:rsid w:val="0053373D"/>
    <w:rsid w:val="00540C23"/>
    <w:rsid w:val="005463A7"/>
    <w:rsid w:val="005474B2"/>
    <w:rsid w:val="00556644"/>
    <w:rsid w:val="005705A3"/>
    <w:rsid w:val="00587012"/>
    <w:rsid w:val="00591964"/>
    <w:rsid w:val="005A15E2"/>
    <w:rsid w:val="005A68DA"/>
    <w:rsid w:val="005B16D9"/>
    <w:rsid w:val="005B6180"/>
    <w:rsid w:val="005C7DD7"/>
    <w:rsid w:val="005D1DB6"/>
    <w:rsid w:val="005D5511"/>
    <w:rsid w:val="005E4834"/>
    <w:rsid w:val="00603E6A"/>
    <w:rsid w:val="00607655"/>
    <w:rsid w:val="00612DC7"/>
    <w:rsid w:val="0061654E"/>
    <w:rsid w:val="00624BF8"/>
    <w:rsid w:val="00636971"/>
    <w:rsid w:val="00655577"/>
    <w:rsid w:val="00667279"/>
    <w:rsid w:val="006957C9"/>
    <w:rsid w:val="006B046E"/>
    <w:rsid w:val="006B2DD1"/>
    <w:rsid w:val="006B3FC0"/>
    <w:rsid w:val="006E150D"/>
    <w:rsid w:val="006E4C5D"/>
    <w:rsid w:val="006E595F"/>
    <w:rsid w:val="007028A5"/>
    <w:rsid w:val="00702E38"/>
    <w:rsid w:val="00706C9A"/>
    <w:rsid w:val="00722FBE"/>
    <w:rsid w:val="00734D6B"/>
    <w:rsid w:val="00747F40"/>
    <w:rsid w:val="0075135B"/>
    <w:rsid w:val="0075188F"/>
    <w:rsid w:val="007726EA"/>
    <w:rsid w:val="007A3627"/>
    <w:rsid w:val="007A41D0"/>
    <w:rsid w:val="007B0D4F"/>
    <w:rsid w:val="007C1E96"/>
    <w:rsid w:val="00802CEB"/>
    <w:rsid w:val="00806336"/>
    <w:rsid w:val="008141D4"/>
    <w:rsid w:val="008301EB"/>
    <w:rsid w:val="0083569B"/>
    <w:rsid w:val="0087254D"/>
    <w:rsid w:val="008751E0"/>
    <w:rsid w:val="00887292"/>
    <w:rsid w:val="008C6AB2"/>
    <w:rsid w:val="008F0BE6"/>
    <w:rsid w:val="008F7B8B"/>
    <w:rsid w:val="00900B3E"/>
    <w:rsid w:val="00902E93"/>
    <w:rsid w:val="0090723D"/>
    <w:rsid w:val="0092504F"/>
    <w:rsid w:val="009351A4"/>
    <w:rsid w:val="00943D45"/>
    <w:rsid w:val="0094566A"/>
    <w:rsid w:val="00953FF4"/>
    <w:rsid w:val="00957B40"/>
    <w:rsid w:val="00974CBD"/>
    <w:rsid w:val="009772E0"/>
    <w:rsid w:val="009963EE"/>
    <w:rsid w:val="009B5AC0"/>
    <w:rsid w:val="009C1AC1"/>
    <w:rsid w:val="009C4BDA"/>
    <w:rsid w:val="009C6750"/>
    <w:rsid w:val="009D61D1"/>
    <w:rsid w:val="009F1654"/>
    <w:rsid w:val="00A1049C"/>
    <w:rsid w:val="00A131E7"/>
    <w:rsid w:val="00A2219F"/>
    <w:rsid w:val="00A51CC3"/>
    <w:rsid w:val="00A73525"/>
    <w:rsid w:val="00A92F37"/>
    <w:rsid w:val="00A941B1"/>
    <w:rsid w:val="00AB2E3F"/>
    <w:rsid w:val="00AD6EFB"/>
    <w:rsid w:val="00AE13A8"/>
    <w:rsid w:val="00B007EB"/>
    <w:rsid w:val="00B4236C"/>
    <w:rsid w:val="00B468A2"/>
    <w:rsid w:val="00B559E7"/>
    <w:rsid w:val="00B5634B"/>
    <w:rsid w:val="00B63F36"/>
    <w:rsid w:val="00B645CF"/>
    <w:rsid w:val="00B752D2"/>
    <w:rsid w:val="00B75A3F"/>
    <w:rsid w:val="00B7725E"/>
    <w:rsid w:val="00B7753D"/>
    <w:rsid w:val="00B77893"/>
    <w:rsid w:val="00B8640F"/>
    <w:rsid w:val="00BA017E"/>
    <w:rsid w:val="00BA06F8"/>
    <w:rsid w:val="00BC200A"/>
    <w:rsid w:val="00BC201D"/>
    <w:rsid w:val="00BD4F59"/>
    <w:rsid w:val="00BE422F"/>
    <w:rsid w:val="00BF1ADE"/>
    <w:rsid w:val="00C03B5C"/>
    <w:rsid w:val="00C24AFD"/>
    <w:rsid w:val="00C41B55"/>
    <w:rsid w:val="00C5755F"/>
    <w:rsid w:val="00C629CA"/>
    <w:rsid w:val="00C6602D"/>
    <w:rsid w:val="00C663AA"/>
    <w:rsid w:val="00C7095F"/>
    <w:rsid w:val="00C8137B"/>
    <w:rsid w:val="00C8543E"/>
    <w:rsid w:val="00CA420B"/>
    <w:rsid w:val="00CB7D35"/>
    <w:rsid w:val="00CC609C"/>
    <w:rsid w:val="00CD5F7C"/>
    <w:rsid w:val="00CE4C1E"/>
    <w:rsid w:val="00CF6A24"/>
    <w:rsid w:val="00D04A5C"/>
    <w:rsid w:val="00D07AE2"/>
    <w:rsid w:val="00D132BD"/>
    <w:rsid w:val="00D25481"/>
    <w:rsid w:val="00D34D95"/>
    <w:rsid w:val="00D41310"/>
    <w:rsid w:val="00D43944"/>
    <w:rsid w:val="00D43B6D"/>
    <w:rsid w:val="00D60BD9"/>
    <w:rsid w:val="00D641E2"/>
    <w:rsid w:val="00D65352"/>
    <w:rsid w:val="00D74F67"/>
    <w:rsid w:val="00D818DF"/>
    <w:rsid w:val="00D87966"/>
    <w:rsid w:val="00D92780"/>
    <w:rsid w:val="00D95FA4"/>
    <w:rsid w:val="00D97C91"/>
    <w:rsid w:val="00DA48AB"/>
    <w:rsid w:val="00DC4F04"/>
    <w:rsid w:val="00DD15A8"/>
    <w:rsid w:val="00DE556B"/>
    <w:rsid w:val="00E02B61"/>
    <w:rsid w:val="00E2486A"/>
    <w:rsid w:val="00E312D0"/>
    <w:rsid w:val="00E53D07"/>
    <w:rsid w:val="00E649BA"/>
    <w:rsid w:val="00E67EB6"/>
    <w:rsid w:val="00E75A3F"/>
    <w:rsid w:val="00E9479D"/>
    <w:rsid w:val="00EA3769"/>
    <w:rsid w:val="00ED5FFC"/>
    <w:rsid w:val="00ED7EC7"/>
    <w:rsid w:val="00EE4065"/>
    <w:rsid w:val="00EF6749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7D34"/>
    <w:rsid w:val="00FB0AE3"/>
    <w:rsid w:val="00FC3C3B"/>
    <w:rsid w:val="00FF6FEE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94566A"/>
    <w:pPr>
      <w:spacing w:before="120"/>
      <w:jc w:val="right"/>
      <w:outlineLvl w:val="0"/>
    </w:pPr>
    <w:rPr>
      <w:sz w:val="44"/>
      <w:szCs w:val="40"/>
    </w:rPr>
  </w:style>
  <w:style w:type="paragraph" w:styleId="Heading2">
    <w:name w:val="heading 2"/>
    <w:basedOn w:val="Normal"/>
    <w:next w:val="Normal"/>
    <w:qFormat/>
    <w:rsid w:val="00235495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6A"/>
    <w:rPr>
      <w:rFonts w:ascii="Tahoma" w:hAnsi="Tahoma"/>
      <w:sz w:val="44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osingComment">
    <w:name w:val="ClosingComment"/>
    <w:basedOn w:val="Normal"/>
    <w:rsid w:val="006B2DD1"/>
    <w:pPr>
      <w:tabs>
        <w:tab w:val="left" w:pos="9720"/>
        <w:tab w:val="left" w:pos="11700"/>
      </w:tabs>
      <w:spacing w:before="400"/>
      <w:jc w:val="center"/>
    </w:pPr>
    <w:rPr>
      <w:b/>
      <w:i/>
      <w:color w:val="993300"/>
    </w:rPr>
  </w:style>
  <w:style w:type="paragraph" w:customStyle="1" w:styleId="CompanyInfo">
    <w:name w:val="CompanyInfo"/>
    <w:basedOn w:val="Normal"/>
    <w:link w:val="CompanyInfoChar"/>
    <w:rsid w:val="00302D82"/>
    <w:pPr>
      <w:ind w:left="14"/>
    </w:pPr>
    <w:rPr>
      <w:szCs w:val="20"/>
    </w:rPr>
  </w:style>
  <w:style w:type="character" w:customStyle="1" w:styleId="CompanyInfoChar">
    <w:name w:val="CompanyInfo Char"/>
    <w:basedOn w:val="DefaultParagraphFont"/>
    <w:link w:val="CompanyInfo"/>
    <w:rsid w:val="00302D82"/>
    <w:rPr>
      <w:rFonts w:ascii="Tahoma" w:hAnsi="Tahoma"/>
      <w:lang w:val="en-US" w:eastAsia="en-US" w:bidi="ar-SA"/>
    </w:rPr>
  </w:style>
  <w:style w:type="paragraph" w:customStyle="1" w:styleId="CompanyName">
    <w:name w:val="CompanyName"/>
    <w:basedOn w:val="Normal"/>
    <w:rsid w:val="0094566A"/>
    <w:pPr>
      <w:spacing w:before="240"/>
    </w:pPr>
    <w:rPr>
      <w:rFonts w:ascii="Century Gothic" w:hAnsi="Century Gothic"/>
      <w:b/>
      <w:color w:val="333399"/>
      <w:sz w:val="32"/>
      <w:szCs w:val="32"/>
    </w:rPr>
  </w:style>
  <w:style w:type="paragraph" w:customStyle="1" w:styleId="Questions">
    <w:name w:val="Questions"/>
    <w:basedOn w:val="Normal"/>
    <w:link w:val="QuestionsChar"/>
    <w:rsid w:val="00DA48AB"/>
    <w:rPr>
      <w:szCs w:val="20"/>
    </w:rPr>
  </w:style>
  <w:style w:type="character" w:customStyle="1" w:styleId="QuestionsChar">
    <w:name w:val="Questions Char"/>
    <w:basedOn w:val="DefaultParagraphFont"/>
    <w:link w:val="Questions"/>
    <w:rsid w:val="00DA48AB"/>
    <w:rPr>
      <w:rFonts w:ascii="Tahoma" w:hAnsi="Tahoma"/>
      <w:lang w:val="en-US" w:eastAsia="en-US" w:bidi="ar-SA"/>
    </w:rPr>
  </w:style>
  <w:style w:type="paragraph" w:customStyle="1" w:styleId="Answers">
    <w:name w:val="Answers"/>
    <w:basedOn w:val="Normal"/>
    <w:link w:val="AnswersChar"/>
    <w:rsid w:val="003F7243"/>
    <w:pPr>
      <w:numPr>
        <w:numId w:val="10"/>
      </w:numPr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3F7243"/>
    <w:rPr>
      <w:rFonts w:ascii="Tahoma" w:hAnsi="Tahoma"/>
      <w:sz w:val="18"/>
      <w:szCs w:val="18"/>
      <w:lang w:val="en-US" w:eastAsia="en-US" w:bidi="ar-SA"/>
    </w:rPr>
  </w:style>
  <w:style w:type="character" w:customStyle="1" w:styleId="Checkbox">
    <w:name w:val="Checkbox"/>
    <w:basedOn w:val="DefaultParagraphFont"/>
    <w:rsid w:val="006B2DD1"/>
    <w:rPr>
      <w:rFonts w:ascii="Courier New" w:hAnsi="Courier New" w:cs="Courier New"/>
      <w:sz w:val="28"/>
      <w:szCs w:val="28"/>
    </w:rPr>
  </w:style>
  <w:style w:type="paragraph" w:customStyle="1" w:styleId="Intro">
    <w:name w:val="Intro"/>
    <w:basedOn w:val="Normal"/>
    <w:rsid w:val="003F25E9"/>
    <w:pPr>
      <w:spacing w:before="60"/>
    </w:pPr>
  </w:style>
  <w:style w:type="paragraph" w:customStyle="1" w:styleId="QuestionYesNo">
    <w:name w:val="Question Yes/No"/>
    <w:basedOn w:val="Normal"/>
    <w:rsid w:val="006B2DD1"/>
    <w:pPr>
      <w:tabs>
        <w:tab w:val="left" w:pos="540"/>
        <w:tab w:val="left" w:pos="6516"/>
        <w:tab w:val="left" w:pos="7407"/>
        <w:tab w:val="left" w:pos="9720"/>
        <w:tab w:val="left" w:pos="11700"/>
      </w:tabs>
      <w:spacing w:before="120"/>
    </w:pPr>
    <w:rPr>
      <w:rFonts w:cs="Tahoma"/>
      <w:sz w:val="18"/>
      <w:szCs w:val="18"/>
    </w:rPr>
  </w:style>
  <w:style w:type="paragraph" w:customStyle="1" w:styleId="Comments">
    <w:name w:val="Comments"/>
    <w:basedOn w:val="Normal"/>
    <w:rsid w:val="006B2DD1"/>
    <w:pPr>
      <w:tabs>
        <w:tab w:val="left" w:pos="10080"/>
      </w:tabs>
      <w:spacing w:before="60"/>
    </w:pPr>
    <w:rPr>
      <w:u w:val="single"/>
    </w:rPr>
  </w:style>
  <w:style w:type="paragraph" w:styleId="BalloonText">
    <w:name w:val="Balloon Text"/>
    <w:basedOn w:val="Normal"/>
    <w:link w:val="BalloonTextChar"/>
    <w:rsid w:val="003D219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ong\AppData\Roaming\Microsoft\Templates\Survey%20of%20customer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2A42CC370EC4EA26636F2EEA7F0D5" ma:contentTypeVersion="0" ma:contentTypeDescription="Create a new document." ma:contentTypeScope="" ma:versionID="a670b58d7633f197b216b695b60b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D87C10-9375-4913-9E56-E438CD33CA6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EB1196-8879-42EC-94DF-08F77A66B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9665A-43E3-4544-85D7-33C5673E5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customer service.dot</Template>
  <TotalTime>0</TotalTime>
  <Pages>2</Pages>
  <Words>347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Geryl Richardson</dc:creator>
  <cp:lastModifiedBy>itds</cp:lastModifiedBy>
  <cp:revision>2</cp:revision>
  <cp:lastPrinted>2003-09-23T20:31:00Z</cp:lastPrinted>
  <dcterms:created xsi:type="dcterms:W3CDTF">2010-03-22T20:41:00Z</dcterms:created>
  <dcterms:modified xsi:type="dcterms:W3CDTF">2010-03-22T20:41:00Z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  <property fmtid="{D5CDD505-2E9C-101B-9397-08002B2CF9AE}" pid="3" name="ContentTypeId">
    <vt:lpwstr>0x0101004BF2A42CC370EC4EA26636F2EEA7F0D5</vt:lpwstr>
  </property>
  <property fmtid="{D5CDD505-2E9C-101B-9397-08002B2CF9AE}" pid="4" name="Order">
    <vt:r8>3700</vt:r8>
  </property>
</Properties>
</file>